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0415" w14:textId="77777777" w:rsidR="002879D0" w:rsidRDefault="002879D0"/>
    <w:p w14:paraId="071A7F3C" w14:textId="77777777" w:rsidR="002879D0" w:rsidRDefault="002879D0"/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2001"/>
        <w:gridCol w:w="3342"/>
      </w:tblGrid>
      <w:tr w:rsidR="006D37D7" w:rsidRPr="007A7519" w14:paraId="744BA736" w14:textId="77777777" w:rsidTr="007A7519">
        <w:tc>
          <w:tcPr>
            <w:tcW w:w="3888" w:type="dxa"/>
            <w:vAlign w:val="center"/>
          </w:tcPr>
          <w:p w14:paraId="1E8FDFF7" w14:textId="77777777" w:rsidR="006D37D7" w:rsidRPr="008F313D" w:rsidRDefault="006D37D7" w:rsidP="007A7519">
            <w:pPr>
              <w:jc w:val="center"/>
              <w:rPr>
                <w:b/>
                <w:sz w:val="28"/>
                <w:szCs w:val="28"/>
              </w:rPr>
            </w:pPr>
            <w:r w:rsidRPr="008F313D">
              <w:rPr>
                <w:b/>
                <w:sz w:val="28"/>
                <w:szCs w:val="28"/>
              </w:rPr>
              <w:t>Neunkircher Sportverband</w:t>
            </w:r>
          </w:p>
        </w:tc>
        <w:tc>
          <w:tcPr>
            <w:tcW w:w="1980" w:type="dxa"/>
            <w:vAlign w:val="center"/>
          </w:tcPr>
          <w:p w14:paraId="108FBEEE" w14:textId="77777777" w:rsidR="006D37D7" w:rsidRPr="007A7519" w:rsidRDefault="00000000" w:rsidP="007A7519">
            <w:pPr>
              <w:jc w:val="center"/>
              <w:rPr>
                <w:b/>
                <w:sz w:val="28"/>
                <w:szCs w:val="28"/>
              </w:rPr>
            </w:pPr>
            <w:r>
              <w:pict w14:anchorId="39B68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4pt">
                  <v:imagedata r:id="rId5" o:title=""/>
                </v:shape>
              </w:pict>
            </w:r>
          </w:p>
        </w:tc>
        <w:tc>
          <w:tcPr>
            <w:tcW w:w="3342" w:type="dxa"/>
            <w:vAlign w:val="center"/>
          </w:tcPr>
          <w:p w14:paraId="759C6CC6" w14:textId="77777777" w:rsidR="006D37D7" w:rsidRPr="007A7519" w:rsidRDefault="006D37D7" w:rsidP="007A7519">
            <w:pPr>
              <w:jc w:val="center"/>
              <w:rPr>
                <w:b/>
                <w:sz w:val="28"/>
                <w:szCs w:val="28"/>
              </w:rPr>
            </w:pPr>
          </w:p>
          <w:p w14:paraId="0D05F09A" w14:textId="59B4116B" w:rsidR="006D37D7" w:rsidRPr="007A7519" w:rsidRDefault="00DA39DC" w:rsidP="007A7519">
            <w:pPr>
              <w:jc w:val="center"/>
              <w:rPr>
                <w:b/>
                <w:sz w:val="28"/>
                <w:szCs w:val="28"/>
              </w:rPr>
            </w:pPr>
            <w:r w:rsidRPr="007A7519">
              <w:rPr>
                <w:b/>
                <w:sz w:val="28"/>
                <w:szCs w:val="28"/>
              </w:rPr>
              <w:t>Fest der Meister 20</w:t>
            </w:r>
            <w:r w:rsidR="005F78FD">
              <w:rPr>
                <w:b/>
                <w:sz w:val="28"/>
                <w:szCs w:val="28"/>
              </w:rPr>
              <w:t>2</w:t>
            </w:r>
            <w:r w:rsidR="00AA25C2">
              <w:rPr>
                <w:b/>
                <w:sz w:val="28"/>
                <w:szCs w:val="28"/>
              </w:rPr>
              <w:t>5</w:t>
            </w:r>
          </w:p>
          <w:p w14:paraId="37EC0369" w14:textId="77777777" w:rsidR="006D37D7" w:rsidRPr="007A7519" w:rsidRDefault="006D37D7" w:rsidP="007A751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55ABB2E" w14:textId="77777777" w:rsidR="005031F2" w:rsidRDefault="005031F2">
      <w:pPr>
        <w:rPr>
          <w:b/>
          <w:sz w:val="28"/>
          <w:szCs w:val="28"/>
        </w:rPr>
      </w:pPr>
    </w:p>
    <w:p w14:paraId="54CB913A" w14:textId="77777777" w:rsidR="00FC3343" w:rsidRDefault="00FC3343" w:rsidP="00FC3343">
      <w:pPr>
        <w:jc w:val="center"/>
        <w:rPr>
          <w:b/>
          <w:sz w:val="40"/>
          <w:szCs w:val="40"/>
        </w:rPr>
      </w:pPr>
    </w:p>
    <w:p w14:paraId="208F3CC8" w14:textId="77777777" w:rsidR="00FC3343" w:rsidRPr="00646D6C" w:rsidRDefault="00646D6C" w:rsidP="00FC3343">
      <w:pPr>
        <w:jc w:val="center"/>
        <w:rPr>
          <w:rFonts w:ascii="Arial Black" w:hAnsi="Arial Black"/>
          <w:b/>
          <w:sz w:val="40"/>
          <w:szCs w:val="40"/>
        </w:rPr>
      </w:pPr>
      <w:r w:rsidRPr="00646D6C">
        <w:rPr>
          <w:rFonts w:ascii="Arial Black" w:hAnsi="Arial Black"/>
          <w:b/>
          <w:sz w:val="40"/>
          <w:szCs w:val="40"/>
        </w:rPr>
        <w:t>Vorschläge</w:t>
      </w:r>
    </w:p>
    <w:p w14:paraId="321B8EE9" w14:textId="77777777" w:rsidR="00646241" w:rsidRPr="00345671" w:rsidRDefault="004E7B6D" w:rsidP="00FC3343">
      <w:pPr>
        <w:jc w:val="center"/>
        <w:rPr>
          <w:rFonts w:ascii="Arial Black" w:hAnsi="Arial Black"/>
          <w:b/>
          <w:sz w:val="38"/>
          <w:szCs w:val="38"/>
        </w:rPr>
      </w:pPr>
      <w:r>
        <w:rPr>
          <w:rFonts w:ascii="Arial Black" w:hAnsi="Arial Black"/>
          <w:b/>
          <w:sz w:val="38"/>
          <w:szCs w:val="38"/>
        </w:rPr>
        <w:t>Nachwuchssportler</w:t>
      </w:r>
      <w:r w:rsidR="00646241" w:rsidRPr="00345671">
        <w:rPr>
          <w:rFonts w:ascii="Arial Black" w:hAnsi="Arial Black"/>
          <w:b/>
          <w:sz w:val="38"/>
          <w:szCs w:val="38"/>
        </w:rPr>
        <w:t>in, Nachwuchssportler</w:t>
      </w:r>
    </w:p>
    <w:p w14:paraId="66465AB5" w14:textId="77777777" w:rsidR="00FC3343" w:rsidRPr="00FC3343" w:rsidRDefault="00646241" w:rsidP="00FC3343">
      <w:pPr>
        <w:jc w:val="center"/>
        <w:rPr>
          <w:rFonts w:ascii="Arial Black" w:hAnsi="Arial Black"/>
          <w:sz w:val="38"/>
          <w:szCs w:val="38"/>
        </w:rPr>
      </w:pPr>
      <w:r w:rsidRPr="00345671">
        <w:rPr>
          <w:rFonts w:ascii="Arial Black" w:hAnsi="Arial Black"/>
          <w:b/>
          <w:sz w:val="38"/>
          <w:szCs w:val="38"/>
        </w:rPr>
        <w:t>des Jahres</w:t>
      </w:r>
      <w:r w:rsidR="00FC3343" w:rsidRPr="00FC3343">
        <w:rPr>
          <w:rFonts w:ascii="Arial Black" w:hAnsi="Arial Black"/>
          <w:b/>
          <w:sz w:val="38"/>
          <w:szCs w:val="38"/>
        </w:rPr>
        <w:t xml:space="preserve"> </w:t>
      </w:r>
    </w:p>
    <w:p w14:paraId="3412B855" w14:textId="77777777" w:rsidR="005031F2" w:rsidRDefault="005031F2">
      <w:pPr>
        <w:rPr>
          <w:rFonts w:ascii="Arial Black" w:hAnsi="Arial Black"/>
        </w:rPr>
      </w:pPr>
    </w:p>
    <w:p w14:paraId="4D3661E8" w14:textId="77777777" w:rsidR="005031F2" w:rsidRDefault="005031F2">
      <w:pPr>
        <w:rPr>
          <w:rFonts w:ascii="Arial Black" w:hAnsi="Arial Black"/>
        </w:rPr>
      </w:pPr>
    </w:p>
    <w:p w14:paraId="3A56D0A2" w14:textId="77777777" w:rsidR="005031F2" w:rsidRDefault="005031F2">
      <w:pPr>
        <w:pStyle w:val="berschrift2"/>
      </w:pPr>
    </w:p>
    <w:p w14:paraId="2F8E980A" w14:textId="77777777" w:rsidR="005031F2" w:rsidRPr="008F313D" w:rsidRDefault="008F313D">
      <w:pPr>
        <w:pStyle w:val="berschrift2"/>
        <w:rPr>
          <w:sz w:val="28"/>
          <w:szCs w:val="28"/>
        </w:rPr>
      </w:pPr>
      <w:r w:rsidRPr="008F313D">
        <w:rPr>
          <w:sz w:val="28"/>
          <w:szCs w:val="28"/>
        </w:rPr>
        <w:t>Nachwuchssportler</w:t>
      </w:r>
      <w:r w:rsidR="005C5642">
        <w:rPr>
          <w:sz w:val="28"/>
          <w:szCs w:val="28"/>
        </w:rPr>
        <w:t>in</w:t>
      </w:r>
    </w:p>
    <w:p w14:paraId="0C6B9286" w14:textId="77777777" w:rsidR="005031F2" w:rsidRDefault="005031F2"/>
    <w:p w14:paraId="15E0DED2" w14:textId="77777777" w:rsidR="005031F2" w:rsidRDefault="005031F2">
      <w:pPr>
        <w:pStyle w:val="berschrift2"/>
      </w:pPr>
    </w:p>
    <w:p w14:paraId="6ED0E458" w14:textId="77777777" w:rsidR="005031F2" w:rsidRDefault="005031F2">
      <w:pPr>
        <w:rPr>
          <w:u w:val="single"/>
        </w:rPr>
      </w:pPr>
      <w:r>
        <w:t>Name, Vorname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Geb.-Datum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D4FDCD" w14:textId="77777777" w:rsidR="005031F2" w:rsidRDefault="005031F2">
      <w:pPr>
        <w:rPr>
          <w:u w:val="single"/>
        </w:rPr>
      </w:pPr>
    </w:p>
    <w:p w14:paraId="2C1988CD" w14:textId="77777777" w:rsidR="005031F2" w:rsidRDefault="005031F2">
      <w:pPr>
        <w:rPr>
          <w:u w:val="single"/>
        </w:rPr>
      </w:pPr>
      <w:r>
        <w:t>Anschrift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A1E674" w14:textId="77777777" w:rsidR="005031F2" w:rsidRDefault="005031F2">
      <w:pPr>
        <w:rPr>
          <w:u w:val="single"/>
        </w:rPr>
      </w:pPr>
    </w:p>
    <w:p w14:paraId="6012E301" w14:textId="77777777" w:rsidR="005031F2" w:rsidRDefault="005031F2">
      <w:pPr>
        <w:rPr>
          <w:u w:val="single"/>
        </w:rPr>
      </w:pPr>
      <w:r>
        <w:t>Telefon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Mobil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9B88A9" w14:textId="77777777" w:rsidR="005031F2" w:rsidRDefault="005031F2"/>
    <w:p w14:paraId="1CD6996F" w14:textId="77777777" w:rsidR="005031F2" w:rsidRDefault="005031F2">
      <w:pPr>
        <w:rPr>
          <w:u w:val="single"/>
        </w:rPr>
      </w:pPr>
      <w:r>
        <w:t>Verein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C8E939" w14:textId="77777777" w:rsidR="005031F2" w:rsidRDefault="005031F2">
      <w:pPr>
        <w:rPr>
          <w:u w:val="single"/>
        </w:rPr>
      </w:pPr>
    </w:p>
    <w:p w14:paraId="09A82EDD" w14:textId="77777777" w:rsidR="005031F2" w:rsidRDefault="005031F2">
      <w:pPr>
        <w:rPr>
          <w:u w:val="single"/>
        </w:rPr>
      </w:pPr>
    </w:p>
    <w:p w14:paraId="141A9134" w14:textId="77777777" w:rsidR="005031F2" w:rsidRDefault="005031F2">
      <w:pPr>
        <w:rPr>
          <w:u w:val="single"/>
        </w:rPr>
      </w:pPr>
    </w:p>
    <w:p w14:paraId="5A414537" w14:textId="77777777" w:rsidR="008F313D" w:rsidRPr="005C5642" w:rsidRDefault="005C5642">
      <w:pPr>
        <w:rPr>
          <w:b/>
          <w:u w:val="single"/>
        </w:rPr>
      </w:pPr>
      <w:r w:rsidRPr="005C5642">
        <w:rPr>
          <w:b/>
          <w:sz w:val="28"/>
          <w:szCs w:val="28"/>
        </w:rPr>
        <w:t>Nachwuchssportler</w:t>
      </w:r>
    </w:p>
    <w:p w14:paraId="15093A35" w14:textId="77777777" w:rsidR="008F313D" w:rsidRDefault="008F313D">
      <w:pPr>
        <w:rPr>
          <w:u w:val="single"/>
        </w:rPr>
      </w:pPr>
    </w:p>
    <w:p w14:paraId="1E0AB3F6" w14:textId="77777777" w:rsidR="005031F2" w:rsidRDefault="005031F2">
      <w:pPr>
        <w:rPr>
          <w:u w:val="single"/>
        </w:rPr>
      </w:pPr>
    </w:p>
    <w:p w14:paraId="1BA69A65" w14:textId="77777777" w:rsidR="005C5642" w:rsidRDefault="005C5642" w:rsidP="005C5642">
      <w:pPr>
        <w:rPr>
          <w:u w:val="single"/>
        </w:rPr>
      </w:pPr>
      <w:r>
        <w:t>Name, Vorname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Geb.-Datum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7DC6BE" w14:textId="77777777" w:rsidR="005C5642" w:rsidRDefault="005C5642" w:rsidP="005C5642">
      <w:pPr>
        <w:rPr>
          <w:u w:val="single"/>
        </w:rPr>
      </w:pPr>
    </w:p>
    <w:p w14:paraId="313E4DC0" w14:textId="77777777" w:rsidR="005C5642" w:rsidRDefault="005C5642" w:rsidP="005C5642">
      <w:pPr>
        <w:rPr>
          <w:u w:val="single"/>
        </w:rPr>
      </w:pPr>
      <w:r>
        <w:t>Anschrift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3999B7" w14:textId="77777777" w:rsidR="005C5642" w:rsidRDefault="005C5642" w:rsidP="005C5642">
      <w:pPr>
        <w:rPr>
          <w:u w:val="single"/>
        </w:rPr>
      </w:pPr>
    </w:p>
    <w:p w14:paraId="42CAC896" w14:textId="77777777" w:rsidR="005C5642" w:rsidRDefault="005C5642" w:rsidP="005C5642">
      <w:pPr>
        <w:rPr>
          <w:u w:val="single"/>
        </w:rPr>
      </w:pPr>
      <w:r>
        <w:t>Telefon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Mobil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7E0ACA" w14:textId="77777777" w:rsidR="005C5642" w:rsidRDefault="005C5642" w:rsidP="005C5642"/>
    <w:p w14:paraId="1670E198" w14:textId="77777777" w:rsidR="005C5642" w:rsidRDefault="005C5642" w:rsidP="005C5642">
      <w:pPr>
        <w:rPr>
          <w:u w:val="single"/>
        </w:rPr>
      </w:pPr>
      <w:r>
        <w:t>Verein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8B4197" w14:textId="77777777" w:rsidR="005C5642" w:rsidRDefault="005C5642" w:rsidP="005C5642">
      <w:pPr>
        <w:rPr>
          <w:u w:val="single"/>
        </w:rPr>
      </w:pPr>
    </w:p>
    <w:p w14:paraId="105FE845" w14:textId="77777777" w:rsidR="005C5642" w:rsidRDefault="005C5642" w:rsidP="005C5642">
      <w:pPr>
        <w:rPr>
          <w:u w:val="single"/>
        </w:rPr>
      </w:pPr>
    </w:p>
    <w:p w14:paraId="4A5E4B33" w14:textId="77777777" w:rsidR="005C5642" w:rsidRDefault="005C5642">
      <w:pPr>
        <w:rPr>
          <w:u w:val="single"/>
        </w:rPr>
      </w:pPr>
    </w:p>
    <w:p w14:paraId="1E77BCD8" w14:textId="77777777" w:rsidR="005031F2" w:rsidRDefault="005031F2">
      <w:pPr>
        <w:pStyle w:val="berschrift2"/>
      </w:pPr>
      <w:r>
        <w:t xml:space="preserve">Teilnahme an folgenden offiziellen Wettkämpfen </w:t>
      </w:r>
    </w:p>
    <w:p w14:paraId="729471B9" w14:textId="77777777" w:rsidR="005031F2" w:rsidRDefault="005031F2">
      <w:pPr>
        <w:rPr>
          <w:b/>
          <w:bCs/>
        </w:rPr>
      </w:pPr>
    </w:p>
    <w:p w14:paraId="43DBBC72" w14:textId="77777777" w:rsidR="005031F2" w:rsidRDefault="005031F2" w:rsidP="00345671">
      <w:pPr>
        <w:numPr>
          <w:ilvl w:val="0"/>
          <w:numId w:val="1"/>
        </w:numPr>
      </w:pPr>
      <w:r>
        <w:t>Deutsche Meisterschaft</w:t>
      </w:r>
      <w:r>
        <w:tab/>
      </w:r>
      <w:r>
        <w:tab/>
      </w:r>
      <w:r>
        <w:tab/>
        <w:t>Platzierung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92D2A" w14:textId="77777777" w:rsidR="005031F2" w:rsidRDefault="005031F2">
      <w:pPr>
        <w:rPr>
          <w:u w:val="single"/>
        </w:rPr>
      </w:pPr>
    </w:p>
    <w:p w14:paraId="29A6969A" w14:textId="77777777" w:rsidR="00345671" w:rsidRDefault="005031F2">
      <w:r>
        <w:tab/>
      </w:r>
    </w:p>
    <w:p w14:paraId="76EC4C76" w14:textId="77777777" w:rsidR="005031F2" w:rsidRDefault="005031F2" w:rsidP="00345671">
      <w:pPr>
        <w:numPr>
          <w:ilvl w:val="0"/>
          <w:numId w:val="1"/>
        </w:numPr>
        <w:rPr>
          <w:u w:val="single"/>
        </w:rPr>
      </w:pPr>
      <w:r>
        <w:t>Südwestmeisterschaft</w:t>
      </w:r>
      <w:r>
        <w:tab/>
      </w:r>
      <w:r>
        <w:tab/>
      </w:r>
      <w:r>
        <w:tab/>
        <w:t>Platzierung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3E45BF" w14:textId="77777777" w:rsidR="005031F2" w:rsidRDefault="005031F2">
      <w:pPr>
        <w:rPr>
          <w:u w:val="single"/>
        </w:rPr>
      </w:pPr>
    </w:p>
    <w:p w14:paraId="0A06AC66" w14:textId="77777777" w:rsidR="00345671" w:rsidRDefault="005031F2">
      <w:r>
        <w:tab/>
      </w:r>
    </w:p>
    <w:p w14:paraId="3D1069C5" w14:textId="77777777" w:rsidR="005031F2" w:rsidRDefault="005031F2" w:rsidP="00345671">
      <w:pPr>
        <w:numPr>
          <w:ilvl w:val="0"/>
          <w:numId w:val="1"/>
        </w:numPr>
        <w:rPr>
          <w:u w:val="single"/>
        </w:rPr>
      </w:pPr>
      <w:r>
        <w:t>Saarlandmeisterschaft</w:t>
      </w:r>
      <w:r>
        <w:tab/>
      </w:r>
      <w:r>
        <w:tab/>
      </w:r>
      <w:r>
        <w:tab/>
        <w:t>Platzierung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031F2" w:rsidSect="001312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A4332"/>
    <w:multiLevelType w:val="hybridMultilevel"/>
    <w:tmpl w:val="F4D8B1F8"/>
    <w:lvl w:ilvl="0" w:tplc="0366D41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7473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DBE"/>
    <w:rsid w:val="00131250"/>
    <w:rsid w:val="002879D0"/>
    <w:rsid w:val="00345671"/>
    <w:rsid w:val="00377A65"/>
    <w:rsid w:val="004C624B"/>
    <w:rsid w:val="004E7B6D"/>
    <w:rsid w:val="005031F2"/>
    <w:rsid w:val="00565C6D"/>
    <w:rsid w:val="005C5642"/>
    <w:rsid w:val="005F78FD"/>
    <w:rsid w:val="00646241"/>
    <w:rsid w:val="00646D6C"/>
    <w:rsid w:val="006A4631"/>
    <w:rsid w:val="006D37D7"/>
    <w:rsid w:val="007A7519"/>
    <w:rsid w:val="00857B0F"/>
    <w:rsid w:val="008F313D"/>
    <w:rsid w:val="009C3651"/>
    <w:rsid w:val="00A41788"/>
    <w:rsid w:val="00A545B3"/>
    <w:rsid w:val="00AA25C2"/>
    <w:rsid w:val="00D23426"/>
    <w:rsid w:val="00DA39DC"/>
    <w:rsid w:val="00DE1DBE"/>
    <w:rsid w:val="00F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DEE58"/>
  <w15:chartTrackingRefBased/>
  <w15:docId w15:val="{163341D0-8BE6-4B4B-AF71-AF6EE7FF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 Black" w:hAnsi="Arial Black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2cmText">
    <w:name w:val="Einrück_2cm_Text"/>
    <w:basedOn w:val="Standard"/>
    <w:pPr>
      <w:tabs>
        <w:tab w:val="left" w:pos="13320"/>
      </w:tabs>
      <w:spacing w:line="360" w:lineRule="auto"/>
      <w:ind w:left="1134"/>
    </w:pPr>
  </w:style>
  <w:style w:type="paragraph" w:customStyle="1" w:styleId="Einrck2cmberschrift">
    <w:name w:val="Einrück_2cm_Überschrift"/>
    <w:basedOn w:val="Einrck2cmText"/>
    <w:pPr>
      <w:ind w:hanging="1134"/>
    </w:pPr>
    <w:rPr>
      <w:b/>
      <w:bCs/>
    </w:rPr>
  </w:style>
  <w:style w:type="paragraph" w:styleId="Sprechblasentext">
    <w:name w:val="Balloon Text"/>
    <w:basedOn w:val="Standard"/>
    <w:semiHidden/>
    <w:rsid w:val="0013125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D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est%20der%20Meister\Fragebogen%20Sportlerwah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 Sportlerwahl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Neunkircher Sportverband</vt:lpstr>
    </vt:vector>
  </TitlesOfParts>
  <Company>SVNK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Neunkircher Sportverband</dc:title>
  <dc:subject/>
  <dc:creator>bierh</dc:creator>
  <cp:keywords/>
  <cp:lastModifiedBy>Astrid Maßing</cp:lastModifiedBy>
  <cp:revision>2</cp:revision>
  <cp:lastPrinted>2015-08-27T07:39:00Z</cp:lastPrinted>
  <dcterms:created xsi:type="dcterms:W3CDTF">2025-09-22T20:54:00Z</dcterms:created>
  <dcterms:modified xsi:type="dcterms:W3CDTF">2025-09-22T20:54:00Z</dcterms:modified>
</cp:coreProperties>
</file>