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0415" w14:textId="77777777" w:rsidR="002879D0" w:rsidRDefault="002879D0"/>
    <w:p w14:paraId="071A7F3C" w14:textId="77777777" w:rsidR="002879D0" w:rsidRDefault="002879D0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003"/>
        <w:gridCol w:w="3342"/>
      </w:tblGrid>
      <w:tr w:rsidR="006D37D7" w:rsidRPr="007A7519" w14:paraId="744BA736" w14:textId="77777777" w:rsidTr="007A7519">
        <w:tc>
          <w:tcPr>
            <w:tcW w:w="3888" w:type="dxa"/>
            <w:vAlign w:val="center"/>
          </w:tcPr>
          <w:p w14:paraId="1E8FDFF7" w14:textId="77777777" w:rsidR="006D37D7" w:rsidRPr="008F313D" w:rsidRDefault="006D37D7" w:rsidP="007A7519">
            <w:pPr>
              <w:jc w:val="center"/>
              <w:rPr>
                <w:b/>
                <w:sz w:val="28"/>
                <w:szCs w:val="28"/>
              </w:rPr>
            </w:pPr>
            <w:r w:rsidRPr="008F313D">
              <w:rPr>
                <w:b/>
                <w:sz w:val="28"/>
                <w:szCs w:val="28"/>
              </w:rPr>
              <w:t>Neunkircher Sportverband</w:t>
            </w:r>
          </w:p>
        </w:tc>
        <w:tc>
          <w:tcPr>
            <w:tcW w:w="1980" w:type="dxa"/>
            <w:vAlign w:val="center"/>
          </w:tcPr>
          <w:p w14:paraId="108FBEEE" w14:textId="77777777" w:rsidR="006D37D7" w:rsidRPr="007A7519" w:rsidRDefault="00821E90" w:rsidP="007A7519">
            <w:pPr>
              <w:jc w:val="center"/>
              <w:rPr>
                <w:b/>
                <w:sz w:val="28"/>
                <w:szCs w:val="28"/>
              </w:rPr>
            </w:pPr>
            <w:r>
              <w:pict w14:anchorId="39B68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4pt">
                  <v:imagedata r:id="rId5" o:title=""/>
                </v:shape>
              </w:pict>
            </w:r>
          </w:p>
        </w:tc>
        <w:tc>
          <w:tcPr>
            <w:tcW w:w="3342" w:type="dxa"/>
            <w:vAlign w:val="center"/>
          </w:tcPr>
          <w:p w14:paraId="759C6CC6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  <w:p w14:paraId="0D05F09A" w14:textId="59B4116B" w:rsidR="006D37D7" w:rsidRPr="007A7519" w:rsidRDefault="00DA39DC" w:rsidP="007A7519">
            <w:pPr>
              <w:jc w:val="center"/>
              <w:rPr>
                <w:b/>
                <w:sz w:val="28"/>
                <w:szCs w:val="28"/>
              </w:rPr>
            </w:pPr>
            <w:r w:rsidRPr="007A7519">
              <w:rPr>
                <w:b/>
                <w:sz w:val="28"/>
                <w:szCs w:val="28"/>
              </w:rPr>
              <w:t>Fest der Meister 20</w:t>
            </w:r>
            <w:r w:rsidR="005F78FD">
              <w:rPr>
                <w:b/>
                <w:sz w:val="28"/>
                <w:szCs w:val="28"/>
              </w:rPr>
              <w:t>2</w:t>
            </w:r>
            <w:r w:rsidR="00AA25C2">
              <w:rPr>
                <w:b/>
                <w:sz w:val="28"/>
                <w:szCs w:val="28"/>
              </w:rPr>
              <w:t>5</w:t>
            </w:r>
          </w:p>
          <w:p w14:paraId="37EC0369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5ABB2E" w14:textId="77777777" w:rsidR="005031F2" w:rsidRDefault="005031F2">
      <w:pPr>
        <w:rPr>
          <w:b/>
          <w:sz w:val="28"/>
          <w:szCs w:val="28"/>
        </w:rPr>
      </w:pPr>
    </w:p>
    <w:p w14:paraId="54CB913A" w14:textId="77777777" w:rsidR="00FC3343" w:rsidRDefault="00FC3343" w:rsidP="00FC3343">
      <w:pPr>
        <w:jc w:val="center"/>
        <w:rPr>
          <w:b/>
          <w:sz w:val="40"/>
          <w:szCs w:val="40"/>
        </w:rPr>
      </w:pPr>
    </w:p>
    <w:p w14:paraId="208F3CC8" w14:textId="1931910D" w:rsidR="00FC3343" w:rsidRPr="00821E90" w:rsidRDefault="00646D6C" w:rsidP="00FC3343">
      <w:pPr>
        <w:jc w:val="center"/>
        <w:rPr>
          <w:rFonts w:ascii="Tahoma" w:hAnsi="Tahoma" w:cs="Tahoma"/>
          <w:b/>
          <w:sz w:val="32"/>
          <w:szCs w:val="32"/>
        </w:rPr>
      </w:pPr>
      <w:r w:rsidRPr="00821E90">
        <w:rPr>
          <w:rFonts w:ascii="Tahoma" w:hAnsi="Tahoma" w:cs="Tahoma"/>
          <w:b/>
          <w:sz w:val="32"/>
          <w:szCs w:val="32"/>
        </w:rPr>
        <w:t>Vorschl</w:t>
      </w:r>
      <w:r w:rsidR="007E0E12" w:rsidRPr="00821E90">
        <w:rPr>
          <w:rFonts w:ascii="Tahoma" w:hAnsi="Tahoma" w:cs="Tahoma"/>
          <w:b/>
          <w:sz w:val="32"/>
          <w:szCs w:val="32"/>
        </w:rPr>
        <w:t>ag einer Kandidatin bzw. eines Kandidaten</w:t>
      </w:r>
    </w:p>
    <w:p w14:paraId="5A42599C" w14:textId="77777777" w:rsidR="006251F6" w:rsidRPr="00821E90" w:rsidRDefault="007E0E12" w:rsidP="00FC3343">
      <w:pPr>
        <w:jc w:val="center"/>
        <w:rPr>
          <w:rFonts w:ascii="Tahoma" w:hAnsi="Tahoma" w:cs="Tahoma"/>
          <w:b/>
          <w:sz w:val="32"/>
          <w:szCs w:val="32"/>
        </w:rPr>
      </w:pPr>
      <w:r w:rsidRPr="00821E90">
        <w:rPr>
          <w:rFonts w:ascii="Tahoma" w:hAnsi="Tahoma" w:cs="Tahoma"/>
          <w:b/>
          <w:sz w:val="32"/>
          <w:szCs w:val="32"/>
        </w:rPr>
        <w:t xml:space="preserve">für den </w:t>
      </w:r>
    </w:p>
    <w:p w14:paraId="66465AB5" w14:textId="78EB85F4" w:rsidR="00FC3343" w:rsidRPr="00821E90" w:rsidRDefault="006251F6" w:rsidP="00FC3343">
      <w:pPr>
        <w:jc w:val="center"/>
        <w:rPr>
          <w:rFonts w:ascii="Tahoma" w:hAnsi="Tahoma" w:cs="Tahoma"/>
          <w:sz w:val="32"/>
          <w:szCs w:val="32"/>
        </w:rPr>
      </w:pPr>
      <w:r w:rsidRPr="00821E90">
        <w:rPr>
          <w:rFonts w:ascii="Tahoma" w:hAnsi="Tahoma" w:cs="Tahoma"/>
          <w:b/>
          <w:sz w:val="32"/>
          <w:szCs w:val="32"/>
        </w:rPr>
        <w:t>″</w:t>
      </w:r>
      <w:r w:rsidR="007E0E12" w:rsidRPr="00821E90">
        <w:rPr>
          <w:rFonts w:ascii="Tahoma" w:hAnsi="Tahoma" w:cs="Tahoma"/>
          <w:b/>
          <w:sz w:val="32"/>
          <w:szCs w:val="32"/>
        </w:rPr>
        <w:t>Ehrenamt</w:t>
      </w:r>
      <w:r w:rsidRPr="00821E90">
        <w:rPr>
          <w:rFonts w:ascii="Tahoma" w:hAnsi="Tahoma" w:cs="Tahoma"/>
          <w:b/>
          <w:sz w:val="32"/>
          <w:szCs w:val="32"/>
        </w:rPr>
        <w:t>s</w:t>
      </w:r>
      <w:r w:rsidR="007E0E12" w:rsidRPr="00821E90">
        <w:rPr>
          <w:rFonts w:ascii="Tahoma" w:hAnsi="Tahoma" w:cs="Tahoma"/>
          <w:b/>
          <w:sz w:val="32"/>
          <w:szCs w:val="32"/>
        </w:rPr>
        <w:t>preis des Neunkircher Sportverband</w:t>
      </w:r>
      <w:r w:rsidR="00821E90" w:rsidRPr="00821E90">
        <w:rPr>
          <w:rFonts w:ascii="Tahoma" w:hAnsi="Tahoma" w:cs="Tahoma"/>
          <w:b/>
          <w:sz w:val="32"/>
          <w:szCs w:val="32"/>
        </w:rPr>
        <w:t>e</w:t>
      </w:r>
      <w:r w:rsidR="007E0E12" w:rsidRPr="00821E90">
        <w:rPr>
          <w:rFonts w:ascii="Tahoma" w:hAnsi="Tahoma" w:cs="Tahoma"/>
          <w:b/>
          <w:sz w:val="32"/>
          <w:szCs w:val="32"/>
        </w:rPr>
        <w:t>s″</w:t>
      </w:r>
    </w:p>
    <w:p w14:paraId="3412B855" w14:textId="77777777" w:rsidR="005031F2" w:rsidRDefault="005031F2">
      <w:pPr>
        <w:rPr>
          <w:rFonts w:ascii="Arial Black" w:hAnsi="Arial Black"/>
        </w:rPr>
      </w:pPr>
    </w:p>
    <w:p w14:paraId="0C6B9286" w14:textId="77777777" w:rsidR="005031F2" w:rsidRDefault="005031F2"/>
    <w:p w14:paraId="69406DD8" w14:textId="77777777" w:rsidR="006251F6" w:rsidRDefault="006251F6"/>
    <w:p w14:paraId="15E0DED2" w14:textId="77777777" w:rsidR="005031F2" w:rsidRDefault="005031F2">
      <w:pPr>
        <w:pStyle w:val="berschrift2"/>
      </w:pPr>
    </w:p>
    <w:p w14:paraId="6ED0E458" w14:textId="77777777" w:rsidR="005031F2" w:rsidRPr="006251F6" w:rsidRDefault="005031F2">
      <w:pPr>
        <w:rPr>
          <w:rFonts w:ascii="Tahoma" w:hAnsi="Tahoma" w:cs="Tahoma"/>
          <w:u w:val="single"/>
        </w:rPr>
      </w:pPr>
      <w:r w:rsidRPr="006251F6">
        <w:rPr>
          <w:rFonts w:ascii="Tahoma" w:hAnsi="Tahoma" w:cs="Tahoma"/>
        </w:rPr>
        <w:t>Name, Vorname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</w:rPr>
        <w:tab/>
        <w:t>Geb.-Datum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</w:p>
    <w:p w14:paraId="5ED4FDCD" w14:textId="77777777" w:rsidR="005031F2" w:rsidRPr="006251F6" w:rsidRDefault="005031F2">
      <w:pPr>
        <w:rPr>
          <w:rFonts w:ascii="Tahoma" w:hAnsi="Tahoma" w:cs="Tahoma"/>
          <w:u w:val="single"/>
        </w:rPr>
      </w:pPr>
    </w:p>
    <w:p w14:paraId="2C1988CD" w14:textId="77777777" w:rsidR="005031F2" w:rsidRPr="006251F6" w:rsidRDefault="005031F2">
      <w:pPr>
        <w:rPr>
          <w:rFonts w:ascii="Tahoma" w:hAnsi="Tahoma" w:cs="Tahoma"/>
          <w:u w:val="single"/>
        </w:rPr>
      </w:pPr>
      <w:r w:rsidRPr="006251F6">
        <w:rPr>
          <w:rFonts w:ascii="Tahoma" w:hAnsi="Tahoma" w:cs="Tahoma"/>
        </w:rPr>
        <w:t>Anschrift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</w:p>
    <w:p w14:paraId="6AA1E674" w14:textId="77777777" w:rsidR="005031F2" w:rsidRPr="006251F6" w:rsidRDefault="005031F2">
      <w:pPr>
        <w:rPr>
          <w:rFonts w:ascii="Tahoma" w:hAnsi="Tahoma" w:cs="Tahoma"/>
          <w:u w:val="single"/>
        </w:rPr>
      </w:pPr>
    </w:p>
    <w:p w14:paraId="6012E301" w14:textId="77777777" w:rsidR="005031F2" w:rsidRPr="006251F6" w:rsidRDefault="005031F2">
      <w:pPr>
        <w:rPr>
          <w:rFonts w:ascii="Tahoma" w:hAnsi="Tahoma" w:cs="Tahoma"/>
          <w:u w:val="single"/>
        </w:rPr>
      </w:pPr>
      <w:r w:rsidRPr="006251F6">
        <w:rPr>
          <w:rFonts w:ascii="Tahoma" w:hAnsi="Tahoma" w:cs="Tahoma"/>
        </w:rPr>
        <w:t>Telefon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</w:rPr>
        <w:tab/>
        <w:t>Mobil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</w:p>
    <w:p w14:paraId="4F9B88A9" w14:textId="77777777" w:rsidR="005031F2" w:rsidRPr="006251F6" w:rsidRDefault="005031F2">
      <w:pPr>
        <w:rPr>
          <w:rFonts w:ascii="Tahoma" w:hAnsi="Tahoma" w:cs="Tahoma"/>
        </w:rPr>
      </w:pPr>
    </w:p>
    <w:p w14:paraId="1CD6996F" w14:textId="77777777" w:rsidR="005031F2" w:rsidRPr="006251F6" w:rsidRDefault="005031F2">
      <w:pPr>
        <w:rPr>
          <w:rFonts w:ascii="Tahoma" w:hAnsi="Tahoma" w:cs="Tahoma"/>
          <w:u w:val="single"/>
        </w:rPr>
      </w:pPr>
      <w:r w:rsidRPr="006251F6">
        <w:rPr>
          <w:rFonts w:ascii="Tahoma" w:hAnsi="Tahoma" w:cs="Tahoma"/>
        </w:rPr>
        <w:t>Verein</w:t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  <w:r w:rsidRPr="006251F6">
        <w:rPr>
          <w:rFonts w:ascii="Tahoma" w:hAnsi="Tahoma" w:cs="Tahoma"/>
          <w:u w:val="single"/>
        </w:rPr>
        <w:tab/>
      </w:r>
    </w:p>
    <w:p w14:paraId="6FC8E939" w14:textId="77777777" w:rsidR="005031F2" w:rsidRPr="006251F6" w:rsidRDefault="005031F2">
      <w:pPr>
        <w:rPr>
          <w:rFonts w:ascii="Tahoma" w:hAnsi="Tahoma" w:cs="Tahoma"/>
          <w:u w:val="single"/>
        </w:rPr>
      </w:pPr>
    </w:p>
    <w:p w14:paraId="2C5D180E" w14:textId="186A5E35" w:rsidR="006251F6" w:rsidRPr="006251F6" w:rsidRDefault="006251F6">
      <w:pPr>
        <w:rPr>
          <w:rFonts w:ascii="Tahoma" w:hAnsi="Tahoma" w:cs="Tahoma"/>
        </w:rPr>
      </w:pPr>
      <w:r w:rsidRPr="006251F6">
        <w:rPr>
          <w:rFonts w:ascii="Tahoma" w:hAnsi="Tahoma" w:cs="Tahoma"/>
        </w:rPr>
        <w:t>Ansprechpartner im Verein: _______________________________________________</w:t>
      </w:r>
      <w:r>
        <w:rPr>
          <w:rFonts w:ascii="Tahoma" w:hAnsi="Tahoma" w:cs="Tahoma"/>
        </w:rPr>
        <w:t>_</w:t>
      </w:r>
    </w:p>
    <w:p w14:paraId="09A82EDD" w14:textId="77777777" w:rsidR="005031F2" w:rsidRPr="006251F6" w:rsidRDefault="005031F2">
      <w:pPr>
        <w:rPr>
          <w:rFonts w:ascii="Tahoma" w:hAnsi="Tahoma" w:cs="Tahoma"/>
          <w:u w:val="single"/>
        </w:rPr>
      </w:pPr>
    </w:p>
    <w:p w14:paraId="141A9134" w14:textId="77777777" w:rsidR="005031F2" w:rsidRPr="006251F6" w:rsidRDefault="005031F2">
      <w:pPr>
        <w:rPr>
          <w:rFonts w:ascii="Tahoma" w:hAnsi="Tahoma" w:cs="Tahoma"/>
          <w:u w:val="single"/>
        </w:rPr>
      </w:pPr>
    </w:p>
    <w:p w14:paraId="3EA749B3" w14:textId="77777777" w:rsidR="006251F6" w:rsidRPr="006251F6" w:rsidRDefault="006251F6">
      <w:pPr>
        <w:rPr>
          <w:rFonts w:ascii="Tahoma" w:hAnsi="Tahoma" w:cs="Tahoma"/>
          <w:u w:val="single"/>
        </w:rPr>
      </w:pPr>
    </w:p>
    <w:p w14:paraId="533DD133" w14:textId="5A0D504B" w:rsidR="006251F6" w:rsidRPr="006251F6" w:rsidRDefault="006251F6" w:rsidP="006251F6">
      <w:pPr>
        <w:rPr>
          <w:rFonts w:ascii="Tahoma" w:hAnsi="Tahoma" w:cs="Tahoma"/>
        </w:rPr>
      </w:pPr>
      <w:r w:rsidRPr="006251F6">
        <w:rPr>
          <w:rFonts w:ascii="Tahoma" w:hAnsi="Tahoma" w:cs="Tahoma"/>
        </w:rPr>
        <w:t>Warum soll genau diese Person den Ehrenamtspreis erhalten?</w:t>
      </w:r>
    </w:p>
    <w:p w14:paraId="23FDD041" w14:textId="77777777" w:rsidR="006251F6" w:rsidRPr="006251F6" w:rsidRDefault="006251F6">
      <w:pPr>
        <w:rPr>
          <w:rFonts w:ascii="Tahoma" w:hAnsi="Tahoma" w:cs="Tahoma"/>
        </w:rPr>
      </w:pPr>
    </w:p>
    <w:p w14:paraId="2ED53C2B" w14:textId="4CA2FE2D" w:rsidR="006251F6" w:rsidRDefault="006251F6">
      <w:r>
        <w:t>__________________________________________________________________________</w:t>
      </w:r>
    </w:p>
    <w:p w14:paraId="1BD880E7" w14:textId="77777777" w:rsidR="006251F6" w:rsidRDefault="006251F6"/>
    <w:p w14:paraId="1F5D0A38" w14:textId="77777777" w:rsidR="006251F6" w:rsidRDefault="006251F6">
      <w:r>
        <w:t>__________________________________________________________________________</w:t>
      </w:r>
    </w:p>
    <w:p w14:paraId="36011E34" w14:textId="63F093A5" w:rsidR="006251F6" w:rsidRDefault="006251F6"/>
    <w:p w14:paraId="5ADC5161" w14:textId="512AEB47" w:rsidR="006251F6" w:rsidRDefault="006251F6">
      <w:r>
        <w:t>__________________________________________________________________________</w:t>
      </w:r>
    </w:p>
    <w:p w14:paraId="2CD4D6E4" w14:textId="77777777" w:rsidR="006251F6" w:rsidRDefault="006251F6"/>
    <w:p w14:paraId="70919DF8" w14:textId="77777777" w:rsidR="006251F6" w:rsidRDefault="006251F6">
      <w:r>
        <w:t>__________________________________________________________________________</w:t>
      </w:r>
    </w:p>
    <w:p w14:paraId="72E7D215" w14:textId="77777777" w:rsidR="006251F6" w:rsidRDefault="006251F6"/>
    <w:p w14:paraId="5D15640F" w14:textId="77777777" w:rsidR="006251F6" w:rsidRDefault="006251F6">
      <w:r>
        <w:t>__________________________________________________________________________</w:t>
      </w:r>
    </w:p>
    <w:p w14:paraId="2C5F053C" w14:textId="77777777" w:rsidR="006251F6" w:rsidRDefault="006251F6"/>
    <w:p w14:paraId="4A5E4B33" w14:textId="7212E40D" w:rsidR="005C5642" w:rsidRDefault="006251F6">
      <w:r>
        <w:t>_________________________________________________________________________</w:t>
      </w:r>
    </w:p>
    <w:p w14:paraId="5B28C8B8" w14:textId="77777777" w:rsidR="006251F6" w:rsidRDefault="006251F6"/>
    <w:p w14:paraId="61BEB5E5" w14:textId="77777777" w:rsidR="006251F6" w:rsidRDefault="006251F6"/>
    <w:p w14:paraId="164DC2C3" w14:textId="77777777" w:rsidR="006251F6" w:rsidRDefault="006251F6"/>
    <w:p w14:paraId="5187B91A" w14:textId="77777777" w:rsidR="006251F6" w:rsidRDefault="006251F6"/>
    <w:p w14:paraId="5F51D8AD" w14:textId="6A586DBB" w:rsidR="006251F6" w:rsidRPr="00A142E0" w:rsidRDefault="006251F6">
      <w:pPr>
        <w:rPr>
          <w:rFonts w:ascii="Tahoma" w:hAnsi="Tahoma" w:cs="Tahoma"/>
          <w:b/>
          <w:bCs/>
          <w:sz w:val="24"/>
        </w:rPr>
      </w:pPr>
      <w:r w:rsidRPr="006251F6">
        <w:rPr>
          <w:rFonts w:ascii="Tahoma" w:hAnsi="Tahoma" w:cs="Tahoma"/>
          <w:b/>
          <w:bCs/>
          <w:sz w:val="24"/>
        </w:rPr>
        <w:t>Formular bitte an dirk.schneider@neunkircher-sportverband.de</w:t>
      </w:r>
    </w:p>
    <w:sectPr w:rsidR="006251F6" w:rsidRPr="00A142E0" w:rsidSect="001312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A4332"/>
    <w:multiLevelType w:val="hybridMultilevel"/>
    <w:tmpl w:val="F4D8B1F8"/>
    <w:lvl w:ilvl="0" w:tplc="0366D41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47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DBE"/>
    <w:rsid w:val="00131250"/>
    <w:rsid w:val="002879D0"/>
    <w:rsid w:val="00345671"/>
    <w:rsid w:val="00377A65"/>
    <w:rsid w:val="004C624B"/>
    <w:rsid w:val="004E092C"/>
    <w:rsid w:val="004E7B6D"/>
    <w:rsid w:val="005031F2"/>
    <w:rsid w:val="00565C6D"/>
    <w:rsid w:val="005C5642"/>
    <w:rsid w:val="005F78FD"/>
    <w:rsid w:val="006251F6"/>
    <w:rsid w:val="00646241"/>
    <w:rsid w:val="00646D6C"/>
    <w:rsid w:val="006A4631"/>
    <w:rsid w:val="006D37D7"/>
    <w:rsid w:val="007A7519"/>
    <w:rsid w:val="007E0E12"/>
    <w:rsid w:val="00821E90"/>
    <w:rsid w:val="00857B0F"/>
    <w:rsid w:val="008F313D"/>
    <w:rsid w:val="009C3651"/>
    <w:rsid w:val="009D17A5"/>
    <w:rsid w:val="00A142E0"/>
    <w:rsid w:val="00A41788"/>
    <w:rsid w:val="00A545B3"/>
    <w:rsid w:val="00AA25C2"/>
    <w:rsid w:val="00D23426"/>
    <w:rsid w:val="00DA39DC"/>
    <w:rsid w:val="00DE1DBE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EE58"/>
  <w15:chartTrackingRefBased/>
  <w15:docId w15:val="{163341D0-8BE6-4B4B-AF71-AF6EE7F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2cmText">
    <w:name w:val="Einrück_2cm_Text"/>
    <w:basedOn w:val="Standard"/>
    <w:pPr>
      <w:tabs>
        <w:tab w:val="left" w:pos="13320"/>
      </w:tabs>
      <w:spacing w:line="360" w:lineRule="auto"/>
      <w:ind w:left="1134"/>
    </w:pPr>
  </w:style>
  <w:style w:type="paragraph" w:customStyle="1" w:styleId="Einrck2cmberschrift">
    <w:name w:val="Einrück_2cm_Überschrift"/>
    <w:basedOn w:val="Einrck2cmText"/>
    <w:pPr>
      <w:ind w:hanging="1134"/>
    </w:pPr>
    <w:rPr>
      <w:b/>
      <w:bCs/>
    </w:rPr>
  </w:style>
  <w:style w:type="paragraph" w:styleId="Sprechblasentext">
    <w:name w:val="Balloon Text"/>
    <w:basedOn w:val="Standard"/>
    <w:semiHidden/>
    <w:rsid w:val="001312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D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est%20der%20Meister\Fragebogen%20Sportlerwah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Sportlerwahl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Neunkircher Sportverband</vt:lpstr>
    </vt:vector>
  </TitlesOfParts>
  <Company>SVNK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Neunkircher Sportverband</dc:title>
  <dc:subject/>
  <dc:creator>bierh</dc:creator>
  <cp:keywords/>
  <cp:lastModifiedBy>Astrid Maßing</cp:lastModifiedBy>
  <cp:revision>4</cp:revision>
  <cp:lastPrinted>2015-08-27T07:39:00Z</cp:lastPrinted>
  <dcterms:created xsi:type="dcterms:W3CDTF">2025-09-29T14:51:00Z</dcterms:created>
  <dcterms:modified xsi:type="dcterms:W3CDTF">2025-10-02T06:56:00Z</dcterms:modified>
</cp:coreProperties>
</file>